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1A" w:rsidRDefault="00C0291A" w:rsidP="00C0291A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b/>
          <w:bCs/>
          <w:i/>
          <w:iCs/>
          <w:color w:val="000000"/>
          <w:sz w:val="26"/>
          <w:szCs w:val="26"/>
        </w:rPr>
        <w:t>Выпускники текущего года подают заявления в образовательную организацию, в которой осваивают образовательные программы среднего общего образования: на сдачу сочинения – не позднее, чем за 2 недели до его проведения;  на ЕГЭ – до 1 февраля 2023 года.</w:t>
      </w:r>
    </w:p>
    <w:p w:rsidR="00C0291A" w:rsidRDefault="00C0291A" w:rsidP="00C0291A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b/>
          <w:bCs/>
          <w:color w:val="000000"/>
          <w:sz w:val="26"/>
          <w:szCs w:val="26"/>
        </w:rPr>
        <w:t>Сроки подачи заявления для написания итогового сочинения в 2022-2023 учебном году:</w:t>
      </w:r>
    </w:p>
    <w:p w:rsidR="00C0291A" w:rsidRDefault="00C0291A" w:rsidP="00C0291A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b/>
          <w:bCs/>
          <w:color w:val="000000"/>
          <w:sz w:val="26"/>
          <w:szCs w:val="26"/>
        </w:rPr>
        <w:t>- </w:t>
      </w:r>
      <w:r>
        <w:rPr>
          <w:color w:val="000000"/>
          <w:sz w:val="26"/>
          <w:szCs w:val="26"/>
        </w:rPr>
        <w:t>7 декабря 2022 года (среда) – основной срок;</w:t>
      </w:r>
    </w:p>
    <w:p w:rsidR="00C0291A" w:rsidRDefault="00C0291A" w:rsidP="00C0291A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26"/>
          <w:szCs w:val="26"/>
        </w:rPr>
        <w:t>- 2 февраля 2023 года (четверг) –резерв;</w:t>
      </w:r>
    </w:p>
    <w:p w:rsidR="00C0291A" w:rsidRDefault="00C0291A" w:rsidP="00C0291A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26"/>
          <w:szCs w:val="26"/>
        </w:rPr>
        <w:t>- 4 мая 2023 года (четверг) –резерв.</w:t>
      </w:r>
    </w:p>
    <w:p w:rsidR="00C0291A" w:rsidRDefault="00C0291A" w:rsidP="00C0291A">
      <w:pPr>
        <w:pStyle w:val="a3"/>
        <w:shd w:val="clear" w:color="auto" w:fill="FFFFFF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26"/>
          <w:szCs w:val="26"/>
        </w:rPr>
        <w:t>Сроки регистрации для участия – до 23 ноября 2022 года.</w:t>
      </w:r>
    </w:p>
    <w:p w:rsidR="00C03F77" w:rsidRDefault="00C03F77"/>
    <w:sectPr w:rsidR="00C03F77" w:rsidSect="00C0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characterSpacingControl w:val="doNotCompress"/>
  <w:compat/>
  <w:rsids>
    <w:rsidRoot w:val="008465A6"/>
    <w:rsid w:val="008465A6"/>
    <w:rsid w:val="00C0291A"/>
    <w:rsid w:val="00C0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580~1\AppData\Local\Temp\MicrosoftEdgeDownloads\6270ab40-3c76-4454-9123-46d5215bb11a\1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123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1</cp:revision>
  <dcterms:created xsi:type="dcterms:W3CDTF">2022-11-24T12:11:00Z</dcterms:created>
  <dcterms:modified xsi:type="dcterms:W3CDTF">2022-11-24T12:11:00Z</dcterms:modified>
</cp:coreProperties>
</file>